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numPr>
          <w:ilvl w:val="0"/>
          <w:numId w:val="0"/>
        </w:numPr>
        <w:tabs>
          <w:tab w:val="left" w:pos="506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六年级下英语期末试卷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轻巧夺冠三2015-2016微山实验小学人教版新课标（无答案）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一、单项选择。（10分）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    ）1. Beijing is in the        of China.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A. south                    B. east                  C. north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    ）2. Lucy likes playing       the piano, but Lily likes playing        volleyball.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A. the, /                   B. the, the                  C. /, the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    ）3. What        your father        ?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A. do, do                  B. does, do                C. does, does.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（    ）4. They are        visit us next week.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A. came to                B. coming                  C. coming to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    ）5. The Mid-autumn Festival is usually         September.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A. in                    B. on                      C. at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（    ）6. ---You can speak English very well.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---    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A.     Not much.         B.  Thank you.           C. No, I don’t think so.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（    ）7. If you see an old man is hurt, you can telephone No.       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A. 119                  B. 120                       C. 114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（    ）8.  ---How much is it?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---        8 dollars.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A. It is                    B. They are              C. Its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    ）9. Do you enjoy       basketball？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A. to play                  B. playing               C. play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    ）10. Before summer is       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A. spring                  B. winter                C. autumn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二、补全对话，从下面的方框中选择的选项补全对话。 (10分)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A.     Do you have a fever?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B.      Please stay at home and rest.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C.      Goodbye and take care.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D.     Hello, Miss Yang speaking.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E.      Why not?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(Bob is ill today. He telephones his teacher, Miss Yang.)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Bob: Hello, May I speak to Miss Yang, please?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Miss Yang:  11.                   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Bob: Miss Yang, I’m sorry; I can’t come to school today.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Miss Yang:  12.                 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Bob: Because I’m ill today, I have a headache.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Miss Yang:   13.                  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Bob: Yes, I do.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Miss Yang: Oh, dear, you are very ill.  14.            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Bob: Thank you. Goodbye.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Miss Yang:   15.              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11-15:                        （请将本题答案填在此处）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三、我是啄木鸟医生。先将错误选项写在括号里，然后更正在横线上。（10分）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16. My mum   have   two   sisters.                 (    )       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      B     C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17. Go   and   stand   next   Joe.                 (    )        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     B            C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18. Your  mother’s  sister  is  your  uncle.          (     )        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                B    C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19. Joe  is  good  at  runing   in  the   race.       (    )        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A         B    C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20. Do   you  prefer  Chinese  and  Western  food ?  (    )       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              B            C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四、趣味英语，将英语谚语与正确的汉语意思匹配。（10分）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      ) 21. Practice makes perfect.                  A. 有志者事竟成。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      ) 22. Love me, love my dog.                  B. 良好的开端是成功的一半。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      ) 23. Where there is a will, there is a way.        C. 活到老学到老。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      ) 24. It is never too old to learn.                D. 孰能生巧。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(      ) 25. A good beginning is half done.            E. 爱屋及乌。   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五、连词成句，注重大小写和标点符号。(10分)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26. like，it，is，English，an，pancake (.)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____________________________________________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27.can，we，many，animals，see, the, zoo, in (.)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____________________________________________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28. mother, works, my, a, in, shop, clothes (.)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____________________________________________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29. is，the，what，weather，today，like (?)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____________________________________________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30. his, favourite, March, month, is (.)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____________________________________________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六、 阅读短文，判断下列句子是否正确。正确写T，错误写F。（10分）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Dear Robert: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There are four seasons in the year here—spring, summer, autumn, and winter.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Spring is the best season of the year. The weather gets warmer, and the days get longer. The trees turn green, and the flowers start to come out.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Summer is the hottest season. It often rains, sometimes quiet heavily. I often go swimming, sometimes in a lake near my home, and sometimes in the river. I enjoy it very much.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Autumn is a busy season. The days get shorter and the nights get longer. It is harvest time, and all the farmers are very busy. Often, we help them with the harvest.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The coldest season of the year is winter. I quite like it. Sometimes it snows, and the land is covered with snow. Then we go skating.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Yours,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Wang Wei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     ) 31. Summer is the best season in the year.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     ) 32. Wang wei never（从未）goes swimming in summer.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     ) 33. All the farmers are very busy in autumn.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     ) 34. In spring, the weather gets warmer and the days get shorter.</w:t>
      </w:r>
    </w:p>
    <w:p>
      <w:pPr>
        <w:widowControl w:val="0"/>
        <w:numPr>
          <w:ilvl w:val="0"/>
          <w:numId w:val="0"/>
        </w:numPr>
        <w:tabs>
          <w:tab w:val="left" w:pos="506"/>
          <w:tab w:val="left" w:pos="8190"/>
        </w:tabs>
        <w:wordWrap/>
        <w:adjustRightInd/>
        <w:snapToGrid/>
        <w:spacing w:beforeAutospacing="0" w:afterAutospacing="0" w:line="360" w:lineRule="auto"/>
        <w:ind w:right="0" w:rightChars="0" w:firstLine="0" w:firstLineChars="20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(     ) 35. The letter(信) is from Wang wei to Robert. </w:t>
      </w:r>
    </w:p>
    <w:p>
      <w:pPr/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01D8135F"/>
    <w:rsid w:val="34E90461"/>
    <w:rsid w:val="53C90B77"/>
    <w:rsid w:val="5A2C0871"/>
    <w:rsid w:val="5A8C1EDD"/>
    <w:rsid w:val="5B0C7412"/>
    <w:rsid w:val="651234FE"/>
    <w:rsid w:val="68210957"/>
    <w:rsid w:val="744F4C0C"/>
    <w:rsid w:val="797A05A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spacing w:line="240" w:lineRule="auto"/>
      <w:jc w:val="left"/>
      <w:textAlignment w:val="auto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qFormat/>
    <w:uiPriority w:val="22"/>
    <w:rPr>
      <w:b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9">
    <w:name w:val="标题 Char"/>
    <w:basedOn w:val="10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0">
    <w:name w:val="p0"/>
    <w:basedOn w:val="1"/>
    <w:qFormat/>
    <w:uiPriority w:val="0"/>
    <w:pPr>
      <w:widowControl/>
      <w:spacing w:line="408" w:lineRule="auto"/>
      <w:ind w:left="1"/>
      <w:textAlignment w:val="bottom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2016-07-08T02:42:24Z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